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870E8" w14:textId="639B62F4" w:rsidR="00C376B2" w:rsidRPr="00B16ADA" w:rsidRDefault="00BD3064" w:rsidP="00747007">
      <w:pPr>
        <w:pStyle w:val="Title"/>
        <w:rPr>
          <w:rFonts w:ascii="Times New Roman" w:hAnsi="Times New Roman"/>
          <w:sz w:val="28"/>
        </w:rPr>
      </w:pPr>
      <w:r w:rsidRPr="00B16ADA">
        <w:rPr>
          <w:rFonts w:ascii="Times New Roman" w:hAnsi="Times New Roman"/>
          <w:sz w:val="28"/>
        </w:rPr>
        <w:t>SOUTHERN CRESCENT CYCLING</w:t>
      </w:r>
      <w:r w:rsidR="00C376B2" w:rsidRPr="00B16ADA">
        <w:rPr>
          <w:rFonts w:ascii="Times New Roman" w:hAnsi="Times New Roman"/>
          <w:sz w:val="28"/>
        </w:rPr>
        <w:t xml:space="preserve"> </w:t>
      </w:r>
      <w:r w:rsidRPr="00B16ADA">
        <w:rPr>
          <w:rFonts w:ascii="Times New Roman" w:hAnsi="Times New Roman"/>
          <w:sz w:val="28"/>
        </w:rPr>
        <w:t>INC</w:t>
      </w:r>
      <w:r w:rsidR="00C376B2" w:rsidRPr="00B16ADA">
        <w:rPr>
          <w:rFonts w:ascii="Times New Roman" w:hAnsi="Times New Roman"/>
          <w:sz w:val="28"/>
        </w:rPr>
        <w:t xml:space="preserve">. Membership </w:t>
      </w:r>
      <w:r w:rsidR="00B459A4" w:rsidRPr="00B16ADA">
        <w:rPr>
          <w:rFonts w:ascii="Times New Roman" w:hAnsi="Times New Roman"/>
          <w:sz w:val="28"/>
        </w:rPr>
        <w:t>Application 20</w:t>
      </w:r>
      <w:r w:rsidR="006B7D64">
        <w:rPr>
          <w:rFonts w:ascii="Times New Roman" w:hAnsi="Times New Roman"/>
          <w:sz w:val="28"/>
        </w:rPr>
        <w:t>25</w:t>
      </w:r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38"/>
        <w:gridCol w:w="450"/>
        <w:gridCol w:w="1530"/>
        <w:gridCol w:w="450"/>
        <w:gridCol w:w="1260"/>
        <w:gridCol w:w="3757"/>
      </w:tblGrid>
      <w:tr w:rsidR="00C376B2" w:rsidRPr="00B16ADA" w14:paraId="7E6A6C8B" w14:textId="77777777" w:rsidTr="00111277">
        <w:trPr>
          <w:trHeight w:val="318"/>
        </w:trPr>
        <w:tc>
          <w:tcPr>
            <w:tcW w:w="9985" w:type="dxa"/>
            <w:gridSpan w:val="6"/>
          </w:tcPr>
          <w:p w14:paraId="7C204E57" w14:textId="77777777" w:rsidR="00C376B2" w:rsidRPr="00B16ADA" w:rsidRDefault="00C376B2">
            <w:pPr>
              <w:rPr>
                <w:b/>
              </w:rPr>
            </w:pPr>
            <w:r w:rsidRPr="00B16ADA">
              <w:rPr>
                <w:b/>
              </w:rPr>
              <w:t>Applicant Name:</w:t>
            </w:r>
          </w:p>
        </w:tc>
      </w:tr>
      <w:tr w:rsidR="00C376B2" w:rsidRPr="00B16ADA" w14:paraId="614BCAC2" w14:textId="77777777" w:rsidTr="00111277">
        <w:trPr>
          <w:trHeight w:val="341"/>
        </w:trPr>
        <w:tc>
          <w:tcPr>
            <w:tcW w:w="9985" w:type="dxa"/>
            <w:gridSpan w:val="6"/>
          </w:tcPr>
          <w:p w14:paraId="53D303F6" w14:textId="77777777" w:rsidR="00C376B2" w:rsidRPr="00B16ADA" w:rsidRDefault="00722BD6">
            <w:r w:rsidRPr="00B16ADA">
              <w:t>Address:</w:t>
            </w:r>
          </w:p>
        </w:tc>
      </w:tr>
      <w:tr w:rsidR="00C376B2" w:rsidRPr="00B16ADA" w14:paraId="437A8E84" w14:textId="77777777" w:rsidTr="00111277">
        <w:trPr>
          <w:trHeight w:val="341"/>
        </w:trPr>
        <w:tc>
          <w:tcPr>
            <w:tcW w:w="9985" w:type="dxa"/>
            <w:gridSpan w:val="6"/>
          </w:tcPr>
          <w:p w14:paraId="33AE5EE0" w14:textId="77777777" w:rsidR="00C376B2" w:rsidRPr="00B16ADA" w:rsidRDefault="00C376B2">
            <w:r w:rsidRPr="00B16ADA">
              <w:t>City, State, Zip:</w:t>
            </w:r>
          </w:p>
        </w:tc>
      </w:tr>
      <w:tr w:rsidR="000C07CB" w:rsidRPr="00B16ADA" w14:paraId="0393B452" w14:textId="77777777" w:rsidTr="00111277">
        <w:trPr>
          <w:trHeight w:val="341"/>
        </w:trPr>
        <w:tc>
          <w:tcPr>
            <w:tcW w:w="2988" w:type="dxa"/>
            <w:gridSpan w:val="2"/>
          </w:tcPr>
          <w:p w14:paraId="4FBA414F" w14:textId="77777777" w:rsidR="000C07CB" w:rsidRPr="00B16ADA" w:rsidRDefault="000C07CB">
            <w:r w:rsidRPr="00B16ADA">
              <w:t>Home Phone:</w:t>
            </w:r>
          </w:p>
        </w:tc>
        <w:tc>
          <w:tcPr>
            <w:tcW w:w="3240" w:type="dxa"/>
            <w:gridSpan w:val="3"/>
          </w:tcPr>
          <w:p w14:paraId="376847FF" w14:textId="77777777" w:rsidR="000C07CB" w:rsidRPr="00B16ADA" w:rsidRDefault="000C07CB">
            <w:r w:rsidRPr="00B16ADA">
              <w:t>Work Phone:</w:t>
            </w:r>
          </w:p>
        </w:tc>
        <w:tc>
          <w:tcPr>
            <w:tcW w:w="3757" w:type="dxa"/>
          </w:tcPr>
          <w:p w14:paraId="369EC260" w14:textId="77777777" w:rsidR="000C07CB" w:rsidRPr="00B16ADA" w:rsidRDefault="000C07CB">
            <w:r w:rsidRPr="00B16ADA">
              <w:t>Mobile:</w:t>
            </w:r>
          </w:p>
        </w:tc>
      </w:tr>
      <w:tr w:rsidR="00C64E82" w:rsidRPr="00B16ADA" w14:paraId="4F6FE10E" w14:textId="77777777" w:rsidTr="00111277">
        <w:trPr>
          <w:trHeight w:val="341"/>
        </w:trPr>
        <w:tc>
          <w:tcPr>
            <w:tcW w:w="9985" w:type="dxa"/>
            <w:gridSpan w:val="6"/>
          </w:tcPr>
          <w:p w14:paraId="5479604A" w14:textId="77777777" w:rsidR="00C64E82" w:rsidRPr="00B16ADA" w:rsidRDefault="005C7FCC">
            <w:pPr>
              <w:rPr>
                <w:b/>
              </w:rPr>
            </w:pPr>
            <w:r w:rsidRPr="00B16ADA">
              <w:rPr>
                <w:b/>
              </w:rPr>
              <w:t>Email:</w:t>
            </w:r>
          </w:p>
        </w:tc>
      </w:tr>
      <w:tr w:rsidR="000634EA" w:rsidRPr="00B16ADA" w14:paraId="00B52F4C" w14:textId="77777777" w:rsidTr="00111277">
        <w:trPr>
          <w:trHeight w:val="341"/>
        </w:trPr>
        <w:tc>
          <w:tcPr>
            <w:tcW w:w="9985" w:type="dxa"/>
            <w:gridSpan w:val="6"/>
          </w:tcPr>
          <w:p w14:paraId="1219BEB0" w14:textId="77777777" w:rsidR="000634EA" w:rsidRPr="00B16ADA" w:rsidRDefault="000634EA">
            <w:pPr>
              <w:rPr>
                <w:b/>
              </w:rPr>
            </w:pPr>
            <w:r w:rsidRPr="00B16ADA">
              <w:rPr>
                <w:b/>
              </w:rPr>
              <w:t>Emergency Contact Name &amp; Phone #:</w:t>
            </w:r>
          </w:p>
        </w:tc>
      </w:tr>
      <w:tr w:rsidR="000634EA" w:rsidRPr="00B16ADA" w14:paraId="74D52832" w14:textId="77777777" w:rsidTr="00111277">
        <w:trPr>
          <w:trHeight w:val="341"/>
        </w:trPr>
        <w:tc>
          <w:tcPr>
            <w:tcW w:w="2538" w:type="dxa"/>
          </w:tcPr>
          <w:p w14:paraId="41E4236B" w14:textId="77777777" w:rsidR="000634EA" w:rsidRPr="00B16ADA" w:rsidRDefault="000C07CB" w:rsidP="000C07CB">
            <w:r w:rsidRPr="00B16ADA">
              <w:t>Membership Type</w:t>
            </w:r>
            <w:r w:rsidR="000634EA" w:rsidRPr="00B16ADA">
              <w:t xml:space="preserve">  </w:t>
            </w:r>
          </w:p>
        </w:tc>
        <w:tc>
          <w:tcPr>
            <w:tcW w:w="1980" w:type="dxa"/>
            <w:gridSpan w:val="2"/>
          </w:tcPr>
          <w:p w14:paraId="682F8B2C" w14:textId="77777777" w:rsidR="000634EA" w:rsidRPr="00B16ADA" w:rsidRDefault="000634EA">
            <w:r w:rsidRPr="00B16ADA">
              <w:t>Individual</w:t>
            </w:r>
            <w:r w:rsidR="000C07CB" w:rsidRPr="00B16ADA">
              <w:t>:</w:t>
            </w:r>
          </w:p>
        </w:tc>
        <w:tc>
          <w:tcPr>
            <w:tcW w:w="5467" w:type="dxa"/>
            <w:gridSpan w:val="3"/>
          </w:tcPr>
          <w:p w14:paraId="02FB1159" w14:textId="77777777" w:rsidR="000634EA" w:rsidRPr="00B16ADA" w:rsidRDefault="000634EA">
            <w:r w:rsidRPr="00B16ADA">
              <w:t>Family</w:t>
            </w:r>
            <w:r w:rsidR="000C07CB" w:rsidRPr="00B16ADA">
              <w:t>:</w:t>
            </w:r>
          </w:p>
        </w:tc>
      </w:tr>
      <w:tr w:rsidR="00147D54" w:rsidRPr="00B16ADA" w14:paraId="12176667" w14:textId="77777777" w:rsidTr="00111277">
        <w:trPr>
          <w:trHeight w:val="233"/>
        </w:trPr>
        <w:tc>
          <w:tcPr>
            <w:tcW w:w="2538" w:type="dxa"/>
          </w:tcPr>
          <w:p w14:paraId="3073EE18" w14:textId="77777777" w:rsidR="00147D54" w:rsidRPr="00B16ADA" w:rsidRDefault="00147D54" w:rsidP="000634EA">
            <w:pPr>
              <w:rPr>
                <w:b/>
              </w:rPr>
            </w:pPr>
            <w:r w:rsidRPr="00B16ADA">
              <w:rPr>
                <w:b/>
              </w:rPr>
              <w:t>Family Membership Only:</w:t>
            </w:r>
          </w:p>
        </w:tc>
        <w:tc>
          <w:tcPr>
            <w:tcW w:w="7447" w:type="dxa"/>
            <w:gridSpan w:val="5"/>
            <w:shd w:val="clear" w:color="auto" w:fill="BFBFBF" w:themeFill="background1" w:themeFillShade="BF"/>
          </w:tcPr>
          <w:p w14:paraId="6A81D6B9" w14:textId="77777777" w:rsidR="00147D54" w:rsidRPr="00B16ADA" w:rsidRDefault="00147D54" w:rsidP="000634EA">
            <w:pPr>
              <w:rPr>
                <w:b/>
              </w:rPr>
            </w:pPr>
          </w:p>
        </w:tc>
      </w:tr>
      <w:tr w:rsidR="000634EA" w:rsidRPr="00B16ADA" w14:paraId="70CC7A9F" w14:textId="77777777" w:rsidTr="00111277">
        <w:trPr>
          <w:trHeight w:val="341"/>
        </w:trPr>
        <w:tc>
          <w:tcPr>
            <w:tcW w:w="4968" w:type="dxa"/>
            <w:gridSpan w:val="4"/>
          </w:tcPr>
          <w:p w14:paraId="26C0462D" w14:textId="77777777" w:rsidR="000634EA" w:rsidRPr="00B16ADA" w:rsidRDefault="000634EA">
            <w:r w:rsidRPr="00B16ADA">
              <w:t>Family Member Name:</w:t>
            </w:r>
          </w:p>
        </w:tc>
        <w:tc>
          <w:tcPr>
            <w:tcW w:w="5017" w:type="dxa"/>
            <w:gridSpan w:val="2"/>
          </w:tcPr>
          <w:p w14:paraId="3950EE23" w14:textId="77777777" w:rsidR="000634EA" w:rsidRPr="00B16ADA" w:rsidRDefault="00147D54">
            <w:r w:rsidRPr="00B16ADA">
              <w:t>Mobile/</w:t>
            </w:r>
            <w:r w:rsidR="000634EA" w:rsidRPr="00B16ADA">
              <w:t>Email:</w:t>
            </w:r>
          </w:p>
        </w:tc>
      </w:tr>
      <w:tr w:rsidR="000C07CB" w:rsidRPr="00B16ADA" w14:paraId="78774972" w14:textId="77777777" w:rsidTr="00111277">
        <w:trPr>
          <w:trHeight w:val="341"/>
        </w:trPr>
        <w:tc>
          <w:tcPr>
            <w:tcW w:w="9985" w:type="dxa"/>
            <w:gridSpan w:val="6"/>
          </w:tcPr>
          <w:p w14:paraId="6F8911A8" w14:textId="77777777" w:rsidR="000C07CB" w:rsidRPr="00B16ADA" w:rsidRDefault="00147D54">
            <w:r w:rsidRPr="00B16ADA">
              <w:rPr>
                <w:b/>
              </w:rPr>
              <w:t>Emergency Contact Name &amp; Phone #:</w:t>
            </w:r>
          </w:p>
        </w:tc>
      </w:tr>
      <w:tr w:rsidR="000C07CB" w:rsidRPr="00B16ADA" w14:paraId="29F7FB1E" w14:textId="77777777" w:rsidTr="00111277">
        <w:trPr>
          <w:trHeight w:val="341"/>
        </w:trPr>
        <w:tc>
          <w:tcPr>
            <w:tcW w:w="4968" w:type="dxa"/>
            <w:gridSpan w:val="4"/>
          </w:tcPr>
          <w:p w14:paraId="13499E84" w14:textId="77777777" w:rsidR="000C07CB" w:rsidRPr="00B16ADA" w:rsidRDefault="000C07CB" w:rsidP="000C07CB">
            <w:r w:rsidRPr="00B16ADA">
              <w:t>Family Member Name:</w:t>
            </w:r>
          </w:p>
        </w:tc>
        <w:tc>
          <w:tcPr>
            <w:tcW w:w="5017" w:type="dxa"/>
            <w:gridSpan w:val="2"/>
          </w:tcPr>
          <w:p w14:paraId="0A52EA6D" w14:textId="77777777" w:rsidR="000C07CB" w:rsidRPr="00B16ADA" w:rsidRDefault="00147D54" w:rsidP="000C07CB">
            <w:r w:rsidRPr="00B16ADA">
              <w:t>Mobile/</w:t>
            </w:r>
            <w:r w:rsidR="000C07CB" w:rsidRPr="00B16ADA">
              <w:t>Email:</w:t>
            </w:r>
          </w:p>
        </w:tc>
      </w:tr>
      <w:tr w:rsidR="000C07CB" w:rsidRPr="00B16ADA" w14:paraId="4B592B15" w14:textId="77777777" w:rsidTr="00111277">
        <w:trPr>
          <w:trHeight w:val="341"/>
        </w:trPr>
        <w:tc>
          <w:tcPr>
            <w:tcW w:w="9985" w:type="dxa"/>
            <w:gridSpan w:val="6"/>
          </w:tcPr>
          <w:p w14:paraId="2969651F" w14:textId="77777777" w:rsidR="000C07CB" w:rsidRPr="00B16ADA" w:rsidRDefault="00147D54" w:rsidP="000C07CB">
            <w:r w:rsidRPr="00B16ADA">
              <w:rPr>
                <w:b/>
              </w:rPr>
              <w:t>Emergency Contact Name &amp; Phone #:</w:t>
            </w:r>
          </w:p>
        </w:tc>
      </w:tr>
      <w:tr w:rsidR="000C07CB" w:rsidRPr="00B16ADA" w14:paraId="7CF47E85" w14:textId="77777777" w:rsidTr="00111277">
        <w:trPr>
          <w:trHeight w:val="341"/>
        </w:trPr>
        <w:tc>
          <w:tcPr>
            <w:tcW w:w="4968" w:type="dxa"/>
            <w:gridSpan w:val="4"/>
          </w:tcPr>
          <w:p w14:paraId="36D68FC8" w14:textId="77777777" w:rsidR="000C07CB" w:rsidRPr="00B16ADA" w:rsidRDefault="000C07CB" w:rsidP="000C07CB">
            <w:r w:rsidRPr="00B16ADA">
              <w:t>Family Member Name:</w:t>
            </w:r>
          </w:p>
        </w:tc>
        <w:tc>
          <w:tcPr>
            <w:tcW w:w="5017" w:type="dxa"/>
            <w:gridSpan w:val="2"/>
          </w:tcPr>
          <w:p w14:paraId="6056CC9D" w14:textId="77777777" w:rsidR="000C07CB" w:rsidRPr="00B16ADA" w:rsidRDefault="00147D54" w:rsidP="000C07CB">
            <w:r w:rsidRPr="00B16ADA">
              <w:t>Mobile/</w:t>
            </w:r>
            <w:r w:rsidR="000C07CB" w:rsidRPr="00B16ADA">
              <w:t>Email:</w:t>
            </w:r>
          </w:p>
        </w:tc>
      </w:tr>
      <w:tr w:rsidR="000C07CB" w:rsidRPr="00B16ADA" w14:paraId="77291257" w14:textId="77777777" w:rsidTr="00111277">
        <w:trPr>
          <w:trHeight w:val="341"/>
        </w:trPr>
        <w:tc>
          <w:tcPr>
            <w:tcW w:w="9985" w:type="dxa"/>
            <w:gridSpan w:val="6"/>
          </w:tcPr>
          <w:p w14:paraId="4AA6AC34" w14:textId="77777777" w:rsidR="000C07CB" w:rsidRPr="00B16ADA" w:rsidRDefault="00147D54" w:rsidP="000C07CB">
            <w:r w:rsidRPr="00B16ADA">
              <w:rPr>
                <w:b/>
              </w:rPr>
              <w:t>Emergency Contact Name &amp; Phone #:</w:t>
            </w:r>
          </w:p>
        </w:tc>
      </w:tr>
    </w:tbl>
    <w:p w14:paraId="7DB1906F" w14:textId="77777777" w:rsidR="00834E7F" w:rsidRPr="00B16ADA" w:rsidRDefault="00834E7F" w:rsidP="003D1244">
      <w:pPr>
        <w:rPr>
          <w:sz w:val="22"/>
        </w:rPr>
      </w:pPr>
      <w:r w:rsidRPr="00B16ADA">
        <w:rPr>
          <w:sz w:val="22"/>
        </w:rPr>
        <w:t>As a member of the Southern Crescent Cycling Club, you have easy access to resources that will connect</w:t>
      </w:r>
      <w:r w:rsidR="003D1244" w:rsidRPr="00B16ADA">
        <w:rPr>
          <w:sz w:val="22"/>
        </w:rPr>
        <w:t xml:space="preserve"> </w:t>
      </w:r>
      <w:r w:rsidR="00BD3064" w:rsidRPr="00B16ADA">
        <w:rPr>
          <w:sz w:val="22"/>
        </w:rPr>
        <w:t>y</w:t>
      </w:r>
      <w:r w:rsidRPr="00B16ADA">
        <w:rPr>
          <w:sz w:val="22"/>
        </w:rPr>
        <w:t>ou with rides and riders across the Southside of Atlanta.</w:t>
      </w:r>
    </w:p>
    <w:p w14:paraId="1FFEE3D8" w14:textId="77777777" w:rsidR="00747007" w:rsidRPr="00B16ADA" w:rsidRDefault="00747007" w:rsidP="00834E7F">
      <w:pPr>
        <w:rPr>
          <w:sz w:val="18"/>
        </w:rPr>
      </w:pPr>
    </w:p>
    <w:p w14:paraId="10779024" w14:textId="0CBCBF8E" w:rsidR="00834E7F" w:rsidRPr="00B16ADA" w:rsidRDefault="00747007" w:rsidP="00834E7F">
      <w:pPr>
        <w:rPr>
          <w:b/>
          <w:sz w:val="22"/>
          <w:szCs w:val="24"/>
        </w:rPr>
      </w:pPr>
      <w:r w:rsidRPr="00B16ADA">
        <w:rPr>
          <w:b/>
          <w:sz w:val="22"/>
          <w:szCs w:val="24"/>
        </w:rPr>
        <w:t xml:space="preserve">The cost is only </w:t>
      </w:r>
      <w:r w:rsidR="00834E7F" w:rsidRPr="00B16ADA">
        <w:rPr>
          <w:b/>
          <w:sz w:val="22"/>
          <w:szCs w:val="24"/>
        </w:rPr>
        <w:t>$</w:t>
      </w:r>
      <w:r w:rsidR="00A14080">
        <w:rPr>
          <w:b/>
          <w:sz w:val="22"/>
          <w:szCs w:val="24"/>
        </w:rPr>
        <w:t>4</w:t>
      </w:r>
      <w:r w:rsidR="0011233F">
        <w:rPr>
          <w:b/>
          <w:sz w:val="22"/>
          <w:szCs w:val="24"/>
        </w:rPr>
        <w:t>5</w:t>
      </w:r>
      <w:r w:rsidR="00834E7F" w:rsidRPr="00B16ADA">
        <w:rPr>
          <w:b/>
          <w:sz w:val="22"/>
          <w:szCs w:val="24"/>
        </w:rPr>
        <w:t>.00 per year</w:t>
      </w:r>
      <w:r w:rsidR="00A14080">
        <w:rPr>
          <w:b/>
          <w:sz w:val="22"/>
          <w:szCs w:val="24"/>
        </w:rPr>
        <w:t xml:space="preserve"> for an individual or $6</w:t>
      </w:r>
      <w:r w:rsidR="0011233F">
        <w:rPr>
          <w:b/>
          <w:sz w:val="22"/>
          <w:szCs w:val="24"/>
        </w:rPr>
        <w:t>0</w:t>
      </w:r>
      <w:r w:rsidR="00C74052" w:rsidRPr="00B16ADA">
        <w:rPr>
          <w:b/>
          <w:sz w:val="22"/>
          <w:szCs w:val="24"/>
        </w:rPr>
        <w:t>.00</w:t>
      </w:r>
      <w:r w:rsidRPr="00B16ADA">
        <w:rPr>
          <w:b/>
          <w:sz w:val="22"/>
          <w:szCs w:val="24"/>
        </w:rPr>
        <w:t xml:space="preserve"> for a family. With your membership, </w:t>
      </w:r>
      <w:r w:rsidR="00834E7F" w:rsidRPr="00B16ADA">
        <w:rPr>
          <w:b/>
          <w:sz w:val="22"/>
          <w:szCs w:val="24"/>
        </w:rPr>
        <w:t xml:space="preserve">you'll enjoy all the club's </w:t>
      </w:r>
      <w:r w:rsidR="00834E7F" w:rsidRPr="00B16ADA">
        <w:rPr>
          <w:b/>
          <w:sz w:val="22"/>
          <w:szCs w:val="24"/>
          <w:u w:val="single"/>
        </w:rPr>
        <w:t>free</w:t>
      </w:r>
      <w:r w:rsidR="00834E7F" w:rsidRPr="00B16ADA">
        <w:rPr>
          <w:b/>
          <w:sz w:val="22"/>
          <w:szCs w:val="24"/>
        </w:rPr>
        <w:t xml:space="preserve"> benefits, plus:</w:t>
      </w:r>
    </w:p>
    <w:p w14:paraId="55E1712B" w14:textId="77777777" w:rsidR="00834E7F" w:rsidRPr="00B16ADA" w:rsidRDefault="00747007" w:rsidP="00834E7F">
      <w:pPr>
        <w:numPr>
          <w:ilvl w:val="0"/>
          <w:numId w:val="2"/>
        </w:numPr>
        <w:rPr>
          <w:sz w:val="22"/>
          <w:szCs w:val="24"/>
        </w:rPr>
      </w:pPr>
      <w:r w:rsidRPr="00B16ADA">
        <w:rPr>
          <w:sz w:val="22"/>
          <w:szCs w:val="24"/>
        </w:rPr>
        <w:t>D</w:t>
      </w:r>
      <w:r w:rsidR="00834E7F" w:rsidRPr="00B16ADA">
        <w:rPr>
          <w:sz w:val="22"/>
          <w:szCs w:val="24"/>
        </w:rPr>
        <w:t xml:space="preserve">iscount on Club Apparel </w:t>
      </w:r>
    </w:p>
    <w:p w14:paraId="44BF7263" w14:textId="2713D1A7" w:rsidR="00834E7F" w:rsidRPr="00B16ADA" w:rsidRDefault="00747007" w:rsidP="00747007">
      <w:pPr>
        <w:numPr>
          <w:ilvl w:val="0"/>
          <w:numId w:val="2"/>
        </w:numPr>
        <w:rPr>
          <w:sz w:val="22"/>
          <w:szCs w:val="24"/>
        </w:rPr>
      </w:pPr>
      <w:r w:rsidRPr="00B16ADA">
        <w:rPr>
          <w:sz w:val="22"/>
          <w:szCs w:val="24"/>
        </w:rPr>
        <w:t>10% discount at Atlanta Trek on all regularly priced in-store accessories, clothing, and nutrition to a</w:t>
      </w:r>
      <w:r w:rsidR="00BF167A">
        <w:rPr>
          <w:sz w:val="22"/>
          <w:szCs w:val="24"/>
        </w:rPr>
        <w:t>ll members until the end of the year</w:t>
      </w:r>
      <w:r w:rsidRPr="00B16ADA">
        <w:rPr>
          <w:sz w:val="22"/>
          <w:szCs w:val="24"/>
        </w:rPr>
        <w:t>. In addition to exclusive sales, maintenance clinics, and discounts on labor services throughout the year.</w:t>
      </w:r>
    </w:p>
    <w:p w14:paraId="7F940BCA" w14:textId="77777777" w:rsidR="00834E7F" w:rsidRPr="00B16ADA" w:rsidRDefault="00834E7F" w:rsidP="00834E7F">
      <w:pPr>
        <w:numPr>
          <w:ilvl w:val="0"/>
          <w:numId w:val="2"/>
        </w:numPr>
        <w:rPr>
          <w:sz w:val="22"/>
          <w:szCs w:val="24"/>
        </w:rPr>
      </w:pPr>
      <w:r w:rsidRPr="00B16ADA">
        <w:rPr>
          <w:sz w:val="22"/>
          <w:szCs w:val="24"/>
        </w:rPr>
        <w:t>Supplemental accident</w:t>
      </w:r>
      <w:r w:rsidR="00747007" w:rsidRPr="00B16ADA">
        <w:rPr>
          <w:sz w:val="22"/>
          <w:szCs w:val="24"/>
        </w:rPr>
        <w:t xml:space="preserve"> insurance for all members</w:t>
      </w:r>
    </w:p>
    <w:p w14:paraId="6D953DB0" w14:textId="77777777" w:rsidR="00834E7F" w:rsidRPr="00B16ADA" w:rsidRDefault="00834E7F" w:rsidP="00834E7F">
      <w:pPr>
        <w:numPr>
          <w:ilvl w:val="0"/>
          <w:numId w:val="2"/>
        </w:numPr>
        <w:rPr>
          <w:sz w:val="22"/>
          <w:szCs w:val="24"/>
        </w:rPr>
      </w:pPr>
      <w:r w:rsidRPr="00B16ADA">
        <w:rPr>
          <w:sz w:val="22"/>
          <w:szCs w:val="24"/>
        </w:rPr>
        <w:t>Parties and special events during the calendar year</w:t>
      </w:r>
    </w:p>
    <w:p w14:paraId="116C8C24" w14:textId="77777777" w:rsidR="00834E7F" w:rsidRPr="00B16ADA" w:rsidRDefault="00834E7F" w:rsidP="00834E7F">
      <w:pPr>
        <w:rPr>
          <w:sz w:val="28"/>
          <w:szCs w:val="24"/>
        </w:rPr>
      </w:pPr>
    </w:p>
    <w:p w14:paraId="0C48F6A8" w14:textId="77777777" w:rsidR="00834E7F" w:rsidRPr="00B16ADA" w:rsidRDefault="00834E7F" w:rsidP="00834E7F">
      <w:pPr>
        <w:rPr>
          <w:sz w:val="22"/>
        </w:rPr>
      </w:pPr>
      <w:r w:rsidRPr="00B16ADA">
        <w:rPr>
          <w:sz w:val="22"/>
        </w:rPr>
        <w:t xml:space="preserve">Checks should be made payable to: </w:t>
      </w:r>
      <w:r w:rsidRPr="00B16ADA">
        <w:rPr>
          <w:b/>
          <w:bCs/>
          <w:sz w:val="22"/>
        </w:rPr>
        <w:t>Southern Crescent Cycling, Inc</w:t>
      </w:r>
      <w:r w:rsidRPr="00B16ADA">
        <w:rPr>
          <w:sz w:val="22"/>
        </w:rPr>
        <w:t>. Club dues are to be paid at time o</w:t>
      </w:r>
      <w:r w:rsidR="00EA163C" w:rsidRPr="00B16ADA">
        <w:rPr>
          <w:sz w:val="22"/>
        </w:rPr>
        <w:t>f this application submittal.</w:t>
      </w:r>
    </w:p>
    <w:p w14:paraId="662B39A2" w14:textId="77777777" w:rsidR="00834E7F" w:rsidRPr="00B16ADA" w:rsidRDefault="00834E7F" w:rsidP="00834E7F">
      <w:pPr>
        <w:rPr>
          <w:sz w:val="22"/>
        </w:rPr>
      </w:pPr>
    </w:p>
    <w:p w14:paraId="280BB80E" w14:textId="077606AA" w:rsidR="00B16ADA" w:rsidRPr="00BF167A" w:rsidRDefault="00834E7F">
      <w:pPr>
        <w:rPr>
          <w:sz w:val="22"/>
        </w:rPr>
      </w:pPr>
      <w:r w:rsidRPr="00B16ADA">
        <w:rPr>
          <w:sz w:val="22"/>
        </w:rPr>
        <w:t>As a member of the club, it's easy for you to ride more, more often!  You're connected to others. We all have a passion for cycling and the Club was created to make sure we r</w:t>
      </w:r>
      <w:r w:rsidR="00BF167A">
        <w:rPr>
          <w:sz w:val="22"/>
        </w:rPr>
        <w:t>ide with others. Let’s make this season</w:t>
      </w:r>
      <w:r w:rsidR="00B459A4" w:rsidRPr="00B16ADA">
        <w:rPr>
          <w:sz w:val="22"/>
        </w:rPr>
        <w:t xml:space="preserve"> </w:t>
      </w:r>
      <w:r w:rsidR="00BF167A">
        <w:rPr>
          <w:sz w:val="22"/>
        </w:rPr>
        <w:t>great!</w:t>
      </w:r>
    </w:p>
    <w:p w14:paraId="0231F5DA" w14:textId="77777777" w:rsidR="00B16ADA" w:rsidRDefault="00B16ADA">
      <w:pPr>
        <w:rPr>
          <w:b/>
          <w:sz w:val="24"/>
          <w:szCs w:val="24"/>
          <w:u w:val="single"/>
        </w:rPr>
      </w:pPr>
    </w:p>
    <w:p w14:paraId="7A000E7C" w14:textId="77777777" w:rsidR="00BF167A" w:rsidRDefault="00BF167A">
      <w:pPr>
        <w:rPr>
          <w:b/>
          <w:sz w:val="24"/>
          <w:szCs w:val="24"/>
          <w:u w:val="single"/>
        </w:rPr>
      </w:pPr>
    </w:p>
    <w:p w14:paraId="51B14E70" w14:textId="77777777" w:rsidR="00C376B2" w:rsidRDefault="005C7FCC" w:rsidP="00BF167A">
      <w:pPr>
        <w:jc w:val="center"/>
        <w:rPr>
          <w:b/>
          <w:sz w:val="22"/>
          <w:szCs w:val="24"/>
          <w:u w:val="single"/>
        </w:rPr>
      </w:pPr>
      <w:r w:rsidRPr="00B16ADA">
        <w:rPr>
          <w:b/>
          <w:sz w:val="22"/>
          <w:szCs w:val="24"/>
          <w:u w:val="single"/>
        </w:rPr>
        <w:t>PLEASE SIGN AND DATE THE WAIVER ON THE FOLLOWING PAGE</w:t>
      </w:r>
    </w:p>
    <w:p w14:paraId="55EA6DF7" w14:textId="77777777" w:rsidR="00BF167A" w:rsidRDefault="00BF167A">
      <w:pPr>
        <w:rPr>
          <w:b/>
          <w:sz w:val="22"/>
          <w:szCs w:val="24"/>
          <w:u w:val="single"/>
        </w:rPr>
      </w:pPr>
    </w:p>
    <w:p w14:paraId="1D897E24" w14:textId="77777777" w:rsidR="00BF167A" w:rsidRDefault="00BF167A">
      <w:pPr>
        <w:rPr>
          <w:b/>
          <w:sz w:val="22"/>
          <w:szCs w:val="24"/>
          <w:u w:val="single"/>
        </w:rPr>
      </w:pPr>
    </w:p>
    <w:p w14:paraId="3EB8E3A6" w14:textId="77777777" w:rsidR="00BF167A" w:rsidRDefault="00BF167A">
      <w:pPr>
        <w:rPr>
          <w:b/>
          <w:sz w:val="22"/>
          <w:szCs w:val="24"/>
          <w:u w:val="single"/>
        </w:rPr>
      </w:pPr>
    </w:p>
    <w:p w14:paraId="56023676" w14:textId="77777777" w:rsidR="00BF167A" w:rsidRDefault="00BF167A">
      <w:pPr>
        <w:rPr>
          <w:b/>
          <w:sz w:val="22"/>
          <w:szCs w:val="24"/>
          <w:u w:val="single"/>
        </w:rPr>
      </w:pPr>
    </w:p>
    <w:p w14:paraId="2DF040EF" w14:textId="77777777" w:rsidR="00BF167A" w:rsidRDefault="00BF167A">
      <w:pPr>
        <w:rPr>
          <w:b/>
          <w:sz w:val="22"/>
          <w:szCs w:val="24"/>
          <w:u w:val="single"/>
        </w:rPr>
      </w:pPr>
    </w:p>
    <w:p w14:paraId="74F7D229" w14:textId="77777777" w:rsidR="00BF167A" w:rsidRDefault="00BF167A">
      <w:pPr>
        <w:rPr>
          <w:b/>
          <w:sz w:val="22"/>
          <w:szCs w:val="24"/>
          <w:u w:val="single"/>
        </w:rPr>
      </w:pPr>
    </w:p>
    <w:p w14:paraId="624657B8" w14:textId="77777777" w:rsidR="00BF167A" w:rsidRPr="00B16ADA" w:rsidRDefault="00BF167A">
      <w:pPr>
        <w:rPr>
          <w:b/>
          <w:sz w:val="22"/>
          <w:szCs w:val="24"/>
          <w:u w:val="single"/>
        </w:rPr>
      </w:pPr>
    </w:p>
    <w:p w14:paraId="1A1AF8E8" w14:textId="77777777" w:rsidR="005C7FCC" w:rsidRPr="005C7FCC" w:rsidRDefault="005C7FCC">
      <w:pPr>
        <w:rPr>
          <w:b/>
          <w:sz w:val="24"/>
          <w:szCs w:val="24"/>
          <w:u w:val="single"/>
        </w:rPr>
      </w:pPr>
    </w:p>
    <w:p w14:paraId="6F3899B7" w14:textId="3A7FAD6F" w:rsidR="00BF167A" w:rsidRDefault="00BF167A" w:rsidP="00BF167A">
      <w:pPr>
        <w:jc w:val="center"/>
        <w:rPr>
          <w:b/>
          <w:bCs/>
          <w:sz w:val="28"/>
          <w:szCs w:val="28"/>
        </w:rPr>
      </w:pPr>
      <w:r w:rsidRPr="00BF167A">
        <w:rPr>
          <w:b/>
          <w:bCs/>
          <w:sz w:val="28"/>
          <w:szCs w:val="28"/>
        </w:rPr>
        <w:t>SOUTHERN CRESCENT CYCLING CLUB RELEASE AND WAIVER</w:t>
      </w:r>
    </w:p>
    <w:p w14:paraId="4F0CDDC4" w14:textId="77777777" w:rsidR="00BF167A" w:rsidRPr="00BF167A" w:rsidRDefault="00BF167A" w:rsidP="00BF167A">
      <w:pPr>
        <w:jc w:val="center"/>
        <w:rPr>
          <w:b/>
          <w:bCs/>
          <w:sz w:val="28"/>
          <w:szCs w:val="28"/>
        </w:rPr>
      </w:pPr>
    </w:p>
    <w:p w14:paraId="696DE642" w14:textId="77777777" w:rsidR="00BF167A" w:rsidRDefault="00BF167A" w:rsidP="003D1244">
      <w:pPr>
        <w:jc w:val="both"/>
        <w:rPr>
          <w:szCs w:val="22"/>
        </w:rPr>
      </w:pPr>
    </w:p>
    <w:p w14:paraId="17CB9B13" w14:textId="1386E124" w:rsidR="00C376B2" w:rsidRPr="00B16ADA" w:rsidRDefault="00C376B2" w:rsidP="003D1244">
      <w:pPr>
        <w:jc w:val="both"/>
        <w:rPr>
          <w:szCs w:val="22"/>
        </w:rPr>
      </w:pPr>
      <w:r w:rsidRPr="00B16ADA">
        <w:rPr>
          <w:szCs w:val="22"/>
        </w:rPr>
        <w:t xml:space="preserve">I, _________________________________________, (hereinafter “Member”) wish to apply for club membership to </w:t>
      </w:r>
      <w:r w:rsidRPr="00B16ADA">
        <w:rPr>
          <w:b/>
          <w:bCs/>
          <w:szCs w:val="22"/>
        </w:rPr>
        <w:t>Southern</w:t>
      </w:r>
      <w:r w:rsidRPr="00B16ADA">
        <w:rPr>
          <w:szCs w:val="22"/>
        </w:rPr>
        <w:t xml:space="preserve"> </w:t>
      </w:r>
      <w:r w:rsidRPr="00B16ADA">
        <w:rPr>
          <w:b/>
          <w:bCs/>
          <w:szCs w:val="22"/>
        </w:rPr>
        <w:t>Crescent Cycling, Inc.,</w:t>
      </w:r>
      <w:r w:rsidRPr="00B16ADA">
        <w:rPr>
          <w:szCs w:val="22"/>
        </w:rPr>
        <w:t xml:space="preserve"> (hereinafter “</w:t>
      </w:r>
      <w:r w:rsidRPr="00B16ADA">
        <w:rPr>
          <w:b/>
          <w:bCs/>
          <w:szCs w:val="22"/>
        </w:rPr>
        <w:t>Southern Crescent Cycling</w:t>
      </w:r>
      <w:r w:rsidRPr="00B16ADA">
        <w:rPr>
          <w:szCs w:val="22"/>
        </w:rPr>
        <w:t>” or “</w:t>
      </w:r>
      <w:r w:rsidRPr="00B16ADA">
        <w:rPr>
          <w:b/>
          <w:bCs/>
          <w:szCs w:val="22"/>
        </w:rPr>
        <w:t>Club</w:t>
      </w:r>
      <w:r w:rsidR="00B459A4" w:rsidRPr="00B16ADA">
        <w:rPr>
          <w:szCs w:val="22"/>
        </w:rPr>
        <w:t>”) for the 202</w:t>
      </w:r>
      <w:r w:rsidR="006B7D64">
        <w:rPr>
          <w:szCs w:val="22"/>
        </w:rPr>
        <w:t>5</w:t>
      </w:r>
      <w:r w:rsidR="00BF167A">
        <w:rPr>
          <w:szCs w:val="22"/>
        </w:rPr>
        <w:t xml:space="preserve"> season. Club dues for 202</w:t>
      </w:r>
      <w:r w:rsidR="006B7D64">
        <w:rPr>
          <w:szCs w:val="22"/>
        </w:rPr>
        <w:t>5</w:t>
      </w:r>
      <w:r w:rsidR="00B459A4" w:rsidRPr="00B16ADA">
        <w:rPr>
          <w:szCs w:val="22"/>
        </w:rPr>
        <w:t xml:space="preserve"> </w:t>
      </w:r>
      <w:r w:rsidRPr="00B16ADA">
        <w:rPr>
          <w:szCs w:val="22"/>
        </w:rPr>
        <w:t xml:space="preserve">are </w:t>
      </w:r>
      <w:r w:rsidRPr="00B16ADA">
        <w:rPr>
          <w:b/>
          <w:bCs/>
          <w:szCs w:val="22"/>
        </w:rPr>
        <w:t>$</w:t>
      </w:r>
      <w:r w:rsidR="00A14080">
        <w:rPr>
          <w:b/>
          <w:bCs/>
          <w:szCs w:val="22"/>
        </w:rPr>
        <w:t>4</w:t>
      </w:r>
      <w:r w:rsidR="0011233F">
        <w:rPr>
          <w:b/>
          <w:bCs/>
          <w:szCs w:val="22"/>
        </w:rPr>
        <w:t>5</w:t>
      </w:r>
      <w:r w:rsidRPr="00B16ADA">
        <w:rPr>
          <w:b/>
          <w:bCs/>
          <w:szCs w:val="22"/>
        </w:rPr>
        <w:t>.00</w:t>
      </w:r>
      <w:r w:rsidR="00EA163C" w:rsidRPr="00B16ADA">
        <w:rPr>
          <w:b/>
          <w:bCs/>
          <w:szCs w:val="22"/>
        </w:rPr>
        <w:t xml:space="preserve"> </w:t>
      </w:r>
      <w:r w:rsidR="00EA163C" w:rsidRPr="00B16ADA">
        <w:rPr>
          <w:bCs/>
          <w:szCs w:val="22"/>
        </w:rPr>
        <w:t xml:space="preserve">for individuals, </w:t>
      </w:r>
      <w:r w:rsidR="00A14080">
        <w:rPr>
          <w:b/>
          <w:bCs/>
          <w:szCs w:val="22"/>
        </w:rPr>
        <w:t>$6</w:t>
      </w:r>
      <w:r w:rsidR="0011233F">
        <w:rPr>
          <w:b/>
          <w:bCs/>
          <w:szCs w:val="22"/>
        </w:rPr>
        <w:t>0</w:t>
      </w:r>
      <w:r w:rsidR="00C74052" w:rsidRPr="00B16ADA">
        <w:rPr>
          <w:b/>
          <w:bCs/>
          <w:szCs w:val="22"/>
        </w:rPr>
        <w:t>.00</w:t>
      </w:r>
      <w:r w:rsidR="00EA163C" w:rsidRPr="00B16ADA">
        <w:rPr>
          <w:bCs/>
          <w:szCs w:val="22"/>
        </w:rPr>
        <w:t xml:space="preserve"> for families</w:t>
      </w:r>
      <w:r w:rsidRPr="00B16ADA">
        <w:rPr>
          <w:szCs w:val="22"/>
        </w:rPr>
        <w:t>. In consideration of the acceptance of my application for membership I hereby freely agree to and make the following contractual representations and agreements.</w:t>
      </w:r>
    </w:p>
    <w:p w14:paraId="7908E39E" w14:textId="77777777" w:rsidR="00C376B2" w:rsidRPr="00B16ADA" w:rsidRDefault="00C376B2" w:rsidP="003D1244">
      <w:pPr>
        <w:pStyle w:val="Header"/>
        <w:tabs>
          <w:tab w:val="clear" w:pos="4320"/>
          <w:tab w:val="clear" w:pos="8640"/>
        </w:tabs>
        <w:jc w:val="both"/>
        <w:rPr>
          <w:szCs w:val="22"/>
        </w:rPr>
      </w:pPr>
    </w:p>
    <w:p w14:paraId="65111BAF" w14:textId="77777777" w:rsidR="00C376B2" w:rsidRPr="00B16ADA" w:rsidRDefault="00C376B2" w:rsidP="003D1244">
      <w:pPr>
        <w:jc w:val="both"/>
        <w:rPr>
          <w:szCs w:val="22"/>
        </w:rPr>
      </w:pPr>
      <w:r w:rsidRPr="00B16ADA">
        <w:rPr>
          <w:szCs w:val="22"/>
        </w:rPr>
        <w:t>I hereby apply for membership in</w:t>
      </w:r>
      <w:r w:rsidRPr="00B16ADA">
        <w:rPr>
          <w:b/>
          <w:bCs/>
          <w:szCs w:val="22"/>
        </w:rPr>
        <w:t xml:space="preserve"> Southern Crescent Cycling Inc</w:t>
      </w:r>
      <w:r w:rsidRPr="00B16ADA">
        <w:rPr>
          <w:szCs w:val="22"/>
        </w:rPr>
        <w:t>. I acknowledge that by signing this document, I am releasing Southern Crescent Cycling Inc., its sponsors, members, directors, officers, attorneys and employees from liability of any kind.</w:t>
      </w:r>
    </w:p>
    <w:p w14:paraId="5C5FE901" w14:textId="77777777" w:rsidR="00C376B2" w:rsidRPr="00B16ADA" w:rsidRDefault="00C376B2">
      <w:pPr>
        <w:rPr>
          <w:szCs w:val="22"/>
        </w:rPr>
      </w:pPr>
    </w:p>
    <w:p w14:paraId="667AC2CC" w14:textId="77777777" w:rsidR="00C376B2" w:rsidRPr="00B16ADA" w:rsidRDefault="00C376B2" w:rsidP="003D1244">
      <w:pPr>
        <w:pStyle w:val="BodyText"/>
        <w:jc w:val="both"/>
        <w:rPr>
          <w:sz w:val="20"/>
          <w:szCs w:val="22"/>
        </w:rPr>
      </w:pPr>
      <w:r w:rsidRPr="00B16ADA">
        <w:rPr>
          <w:b/>
          <w:bCs/>
          <w:sz w:val="20"/>
          <w:szCs w:val="22"/>
        </w:rPr>
        <w:t>I ACKNOWLEDGE THAT CYCLING IS AN INHERENTLY DANGEROUS SPORT WHERE SERIOUS INJURY AND DEATH CAN AND DOES OCCUR</w:t>
      </w:r>
      <w:r w:rsidRPr="00B16ADA">
        <w:rPr>
          <w:sz w:val="20"/>
          <w:szCs w:val="22"/>
        </w:rPr>
        <w:t xml:space="preserve">.  I understand and agree that I will participate in all Club and regional team activities at my own risk. I further understand and agree that the club is a Georgia corporation that provides cycling activities for its members and for the advancement of the sport, which will be a direct benefit to me. Therefore, on behalf of myself, my heirs, successors and assigns, and personal representatives, I HEREBY WAIVE, RELEASE, HOLD HARMLESS, DISCHARGE, INDEMNIFY AND PROMISE NOT TO SUE </w:t>
      </w:r>
      <w:r w:rsidRPr="00B16ADA">
        <w:rPr>
          <w:b/>
          <w:bCs/>
          <w:sz w:val="20"/>
          <w:szCs w:val="22"/>
        </w:rPr>
        <w:t>Southern Crescent Cycling Inc</w:t>
      </w:r>
      <w:r w:rsidRPr="00B16ADA">
        <w:rPr>
          <w:sz w:val="20"/>
          <w:szCs w:val="22"/>
        </w:rPr>
        <w:t xml:space="preserve">., its sponsors, members, directors, officers, attorneys and employees (collectively the “Released Parties”) from any and all rights and claims including those arising from the Released Parties’ own negligence, which I have or which I have or which I may hereinafter accrue from any and all damages sustained by me of any kind directly or indirectly in connection with, or arising out of, my participation in any races, training / club rides or other activities run, sponsored, promoted or encouraged by the Club and / or regional team or travel to or return from such activities. I represent that, based upon a recent physical examination by a licensed medical provider, to the best of my knowledge I have no medical or physical condition that would affect my abilility to participate in bicycle racing or any Club/ team event or that my participation would endanger my health. </w:t>
      </w:r>
    </w:p>
    <w:p w14:paraId="0E8FFA7B" w14:textId="77777777" w:rsidR="00C376B2" w:rsidRPr="00B16ADA" w:rsidRDefault="00C376B2">
      <w:pPr>
        <w:pStyle w:val="BodyText"/>
        <w:rPr>
          <w:sz w:val="20"/>
          <w:szCs w:val="22"/>
        </w:rPr>
      </w:pPr>
    </w:p>
    <w:p w14:paraId="44890984" w14:textId="77777777" w:rsidR="00C376B2" w:rsidRPr="00B16ADA" w:rsidRDefault="00C376B2" w:rsidP="003D1244">
      <w:pPr>
        <w:pStyle w:val="BodyText"/>
        <w:jc w:val="both"/>
        <w:rPr>
          <w:sz w:val="20"/>
          <w:szCs w:val="22"/>
        </w:rPr>
      </w:pPr>
      <w:r w:rsidRPr="00B16ADA">
        <w:rPr>
          <w:sz w:val="20"/>
          <w:szCs w:val="22"/>
        </w:rPr>
        <w:t>I acknowledge that I have been advised to read this entire document and the attached rules and regulations carefully. I represent that I have read both documents carefully, that I agree to abide by the premises I am making in this application, and that I am knowingly and voluntarily signing this application. I understand that the club is relying upon my promises in this application and would not grant me membership in the Club without my promises.</w:t>
      </w:r>
    </w:p>
    <w:p w14:paraId="583ED5B5" w14:textId="77777777" w:rsidR="00C376B2" w:rsidRPr="00B16ADA" w:rsidRDefault="00C376B2">
      <w:pPr>
        <w:pStyle w:val="BodyText"/>
        <w:rPr>
          <w:sz w:val="20"/>
          <w:szCs w:val="22"/>
        </w:rPr>
      </w:pPr>
    </w:p>
    <w:p w14:paraId="7D9968E7" w14:textId="77777777" w:rsidR="00C376B2" w:rsidRPr="00B16ADA" w:rsidRDefault="00C376B2">
      <w:pPr>
        <w:pStyle w:val="BodyText"/>
        <w:rPr>
          <w:sz w:val="20"/>
          <w:szCs w:val="22"/>
        </w:rPr>
      </w:pPr>
      <w:r w:rsidRPr="00B16ADA">
        <w:rPr>
          <w:sz w:val="20"/>
          <w:szCs w:val="22"/>
        </w:rPr>
        <w:t>If accepted as a member of the club, I agree to abide by all the club’s Rules, Regulations and Bylaws.</w:t>
      </w:r>
    </w:p>
    <w:p w14:paraId="015A5232" w14:textId="77777777" w:rsidR="00C376B2" w:rsidRPr="00B16ADA" w:rsidRDefault="00C376B2">
      <w:pPr>
        <w:rPr>
          <w:szCs w:val="22"/>
        </w:rPr>
      </w:pPr>
    </w:p>
    <w:p w14:paraId="010FE76A" w14:textId="77777777" w:rsidR="00C376B2" w:rsidRPr="00B16ADA" w:rsidRDefault="00C376B2">
      <w:pPr>
        <w:rPr>
          <w:b/>
          <w:szCs w:val="22"/>
        </w:rPr>
      </w:pPr>
      <w:r w:rsidRPr="00B16ADA">
        <w:rPr>
          <w:b/>
          <w:szCs w:val="22"/>
        </w:rPr>
        <w:t>I HAVE CAREFULLY READ, CLEARLY UNDERSTAND AND VOLUNTARILY SIGN THIS WAIVER AND RELEASE AGREEMENT.</w:t>
      </w:r>
    </w:p>
    <w:p w14:paraId="5A2D772B" w14:textId="77777777" w:rsidR="00C376B2" w:rsidRDefault="00C376B2">
      <w:pPr>
        <w:pBdr>
          <w:bottom w:val="single" w:sz="12" w:space="1" w:color="auto"/>
        </w:pBdr>
        <w:rPr>
          <w:szCs w:val="22"/>
        </w:rPr>
      </w:pPr>
    </w:p>
    <w:p w14:paraId="1D4191A9" w14:textId="77777777" w:rsidR="00B16ADA" w:rsidRPr="00B16ADA" w:rsidRDefault="00B16ADA">
      <w:pPr>
        <w:pBdr>
          <w:bottom w:val="single" w:sz="12" w:space="1" w:color="auto"/>
        </w:pBdr>
        <w:rPr>
          <w:szCs w:val="22"/>
        </w:rPr>
      </w:pPr>
    </w:p>
    <w:p w14:paraId="777DD43C" w14:textId="77777777" w:rsidR="00C376B2" w:rsidRPr="00B16ADA" w:rsidRDefault="00C376B2">
      <w:pPr>
        <w:rPr>
          <w:b/>
          <w:szCs w:val="22"/>
        </w:rPr>
      </w:pPr>
      <w:r w:rsidRPr="00B16ADA">
        <w:rPr>
          <w:b/>
          <w:szCs w:val="22"/>
        </w:rPr>
        <w:t>SIGNATURE</w:t>
      </w:r>
      <w:r w:rsidRPr="00B16ADA">
        <w:rPr>
          <w:b/>
          <w:szCs w:val="22"/>
        </w:rPr>
        <w:tab/>
      </w:r>
      <w:r w:rsidRPr="00B16ADA">
        <w:rPr>
          <w:b/>
          <w:szCs w:val="22"/>
        </w:rPr>
        <w:tab/>
      </w:r>
      <w:r w:rsidRPr="00B16ADA">
        <w:rPr>
          <w:b/>
          <w:szCs w:val="22"/>
        </w:rPr>
        <w:tab/>
      </w:r>
      <w:r w:rsidRPr="00B16ADA">
        <w:rPr>
          <w:b/>
          <w:szCs w:val="22"/>
        </w:rPr>
        <w:tab/>
      </w:r>
      <w:r w:rsidRPr="00B16ADA">
        <w:rPr>
          <w:b/>
          <w:szCs w:val="22"/>
        </w:rPr>
        <w:tab/>
      </w:r>
      <w:r w:rsidRPr="00B16ADA">
        <w:rPr>
          <w:b/>
          <w:szCs w:val="22"/>
        </w:rPr>
        <w:tab/>
      </w:r>
      <w:r w:rsidRPr="00B16ADA">
        <w:rPr>
          <w:b/>
          <w:szCs w:val="22"/>
        </w:rPr>
        <w:tab/>
      </w:r>
      <w:r w:rsidRPr="00B16ADA">
        <w:rPr>
          <w:b/>
          <w:szCs w:val="22"/>
        </w:rPr>
        <w:tab/>
        <w:t>DATE</w:t>
      </w:r>
    </w:p>
    <w:p w14:paraId="31440BD1" w14:textId="77777777" w:rsidR="00C376B2" w:rsidRDefault="00C376B2">
      <w:pPr>
        <w:pBdr>
          <w:bottom w:val="single" w:sz="12" w:space="1" w:color="auto"/>
        </w:pBdr>
        <w:rPr>
          <w:szCs w:val="22"/>
        </w:rPr>
      </w:pPr>
    </w:p>
    <w:p w14:paraId="1A861AE2" w14:textId="77777777" w:rsidR="00115B65" w:rsidRPr="00B16ADA" w:rsidRDefault="00115B65">
      <w:pPr>
        <w:pBdr>
          <w:bottom w:val="single" w:sz="12" w:space="1" w:color="auto"/>
        </w:pBdr>
        <w:rPr>
          <w:szCs w:val="22"/>
        </w:rPr>
      </w:pPr>
    </w:p>
    <w:p w14:paraId="25C20E4B" w14:textId="77777777" w:rsidR="00C376B2" w:rsidRPr="00B16ADA" w:rsidRDefault="00C376B2">
      <w:pPr>
        <w:rPr>
          <w:b/>
          <w:szCs w:val="22"/>
        </w:rPr>
      </w:pPr>
      <w:r w:rsidRPr="00B16ADA">
        <w:rPr>
          <w:b/>
          <w:szCs w:val="22"/>
        </w:rPr>
        <w:t>PRINT NAME</w:t>
      </w:r>
      <w:r w:rsidRPr="00B16ADA">
        <w:rPr>
          <w:b/>
          <w:szCs w:val="22"/>
        </w:rPr>
        <w:tab/>
      </w:r>
      <w:r w:rsidRPr="00B16ADA">
        <w:rPr>
          <w:b/>
          <w:szCs w:val="22"/>
        </w:rPr>
        <w:tab/>
      </w:r>
      <w:r w:rsidRPr="00B16ADA">
        <w:rPr>
          <w:b/>
          <w:szCs w:val="22"/>
        </w:rPr>
        <w:tab/>
      </w:r>
      <w:r w:rsidRPr="00B16ADA">
        <w:rPr>
          <w:b/>
          <w:szCs w:val="22"/>
        </w:rPr>
        <w:tab/>
      </w:r>
      <w:r w:rsidRPr="00B16ADA">
        <w:rPr>
          <w:b/>
          <w:szCs w:val="22"/>
        </w:rPr>
        <w:tab/>
      </w:r>
      <w:r w:rsidRPr="00B16ADA">
        <w:rPr>
          <w:b/>
          <w:szCs w:val="22"/>
        </w:rPr>
        <w:tab/>
      </w:r>
      <w:r w:rsidRPr="00B16ADA">
        <w:rPr>
          <w:b/>
          <w:szCs w:val="22"/>
        </w:rPr>
        <w:tab/>
      </w:r>
      <w:r w:rsidRPr="00B16ADA">
        <w:rPr>
          <w:b/>
          <w:szCs w:val="22"/>
        </w:rPr>
        <w:tab/>
        <w:t>DATE</w:t>
      </w:r>
      <w:r w:rsidRPr="00B16ADA">
        <w:rPr>
          <w:b/>
          <w:szCs w:val="22"/>
        </w:rPr>
        <w:tab/>
      </w:r>
    </w:p>
    <w:p w14:paraId="20AB23F2" w14:textId="77777777" w:rsidR="00B16ADA" w:rsidRPr="00B16ADA" w:rsidRDefault="00B16ADA">
      <w:pPr>
        <w:rPr>
          <w:b/>
          <w:szCs w:val="22"/>
        </w:rPr>
      </w:pPr>
    </w:p>
    <w:p w14:paraId="608EC671" w14:textId="77777777" w:rsidR="00C376B2" w:rsidRPr="00115B65" w:rsidRDefault="00111277">
      <w:pPr>
        <w:rPr>
          <w:sz w:val="18"/>
          <w:szCs w:val="22"/>
        </w:rPr>
      </w:pPr>
      <w:r w:rsidRPr="00B16ADA">
        <w:rPr>
          <w:b/>
          <w:szCs w:val="22"/>
        </w:rPr>
        <w:t>PARENT’S SIGNATURE</w:t>
      </w:r>
      <w:r w:rsidR="00C376B2" w:rsidRPr="00B16ADA">
        <w:rPr>
          <w:szCs w:val="22"/>
        </w:rPr>
        <w:t xml:space="preserve">- </w:t>
      </w:r>
      <w:r w:rsidR="00C376B2" w:rsidRPr="00115B65">
        <w:rPr>
          <w:sz w:val="18"/>
          <w:szCs w:val="22"/>
        </w:rPr>
        <w:t>(If under 18, a parent or guardian’s signature is required. Parent/guardian must be present when signing</w:t>
      </w:r>
      <w:r w:rsidR="00BD3064" w:rsidRPr="00115B65">
        <w:rPr>
          <w:sz w:val="18"/>
          <w:szCs w:val="22"/>
        </w:rPr>
        <w:t>)</w:t>
      </w:r>
    </w:p>
    <w:p w14:paraId="605FBA7C" w14:textId="77777777" w:rsidR="00C376B2" w:rsidRPr="00B16ADA" w:rsidRDefault="00C376B2">
      <w:pPr>
        <w:rPr>
          <w:szCs w:val="22"/>
        </w:rPr>
      </w:pPr>
    </w:p>
    <w:p w14:paraId="5382144B" w14:textId="77777777" w:rsidR="00C376B2" w:rsidRPr="00B16ADA" w:rsidRDefault="00EE4BA9">
      <w:pPr>
        <w:rPr>
          <w:szCs w:val="22"/>
        </w:rPr>
      </w:pPr>
      <w:r>
        <w:rPr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8F7CA" wp14:editId="3DB6BC8D">
                <wp:simplePos x="0" y="0"/>
                <wp:positionH relativeFrom="column">
                  <wp:posOffset>635</wp:posOffset>
                </wp:positionH>
                <wp:positionV relativeFrom="paragraph">
                  <wp:posOffset>134290</wp:posOffset>
                </wp:positionV>
                <wp:extent cx="3679190" cy="6985"/>
                <wp:effectExtent l="0" t="0" r="35560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79190" cy="698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v="urn:schemas-microsoft-com:mac:vml" xmlns:mo="http://schemas.microsoft.com/office/mac/office/2008/main">
            <w:pict>
              <v:line w14:anchorId="09C14BAA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0.55pt" to="289.7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 w:rsidR="00C376B2" w:rsidRPr="00B16ADA">
        <w:rPr>
          <w:szCs w:val="22"/>
        </w:rPr>
        <w:t>__________________________________</w:t>
      </w:r>
      <w:r w:rsidR="003D1244" w:rsidRPr="00B16ADA">
        <w:rPr>
          <w:szCs w:val="22"/>
        </w:rPr>
        <w:t>____________</w:t>
      </w:r>
    </w:p>
    <w:p w14:paraId="405154A4" w14:textId="77777777" w:rsidR="00C376B2" w:rsidRPr="003D1244" w:rsidRDefault="00C376B2">
      <w:pPr>
        <w:rPr>
          <w:b/>
          <w:sz w:val="16"/>
        </w:rPr>
      </w:pPr>
      <w:r w:rsidRPr="00B16ADA">
        <w:rPr>
          <w:b/>
          <w:szCs w:val="22"/>
        </w:rPr>
        <w:t>PRINT NAME</w:t>
      </w:r>
      <w:r w:rsidRPr="00B16ADA">
        <w:rPr>
          <w:b/>
          <w:szCs w:val="22"/>
        </w:rPr>
        <w:tab/>
      </w:r>
      <w:r w:rsidRPr="003D1244">
        <w:rPr>
          <w:b/>
          <w:sz w:val="16"/>
        </w:rPr>
        <w:tab/>
      </w:r>
      <w:r w:rsidRPr="003D1244">
        <w:rPr>
          <w:b/>
          <w:sz w:val="16"/>
        </w:rPr>
        <w:tab/>
      </w:r>
    </w:p>
    <w:sectPr w:rsidR="00C376B2" w:rsidRPr="003D1244" w:rsidSect="00B16ADA">
      <w:headerReference w:type="default" r:id="rId7"/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4B2EB" w14:textId="77777777" w:rsidR="005A571E" w:rsidRDefault="005A571E">
      <w:r>
        <w:separator/>
      </w:r>
    </w:p>
  </w:endnote>
  <w:endnote w:type="continuationSeparator" w:id="0">
    <w:p w14:paraId="20EACDE4" w14:textId="77777777" w:rsidR="005A571E" w:rsidRDefault="005A5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owcard Gothic">
    <w:altName w:val="Curlz MT"/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55 Helvetica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622B4" w14:textId="77777777" w:rsidR="005A571E" w:rsidRDefault="005A571E">
      <w:r>
        <w:separator/>
      </w:r>
    </w:p>
  </w:footnote>
  <w:footnote w:type="continuationSeparator" w:id="0">
    <w:p w14:paraId="22E77DA8" w14:textId="77777777" w:rsidR="005A571E" w:rsidRDefault="005A57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418A7" w14:textId="77777777" w:rsidR="00834E7F" w:rsidRDefault="00115B65">
    <w:pPr>
      <w:jc w:val="center"/>
      <w:rPr>
        <w:rFonts w:ascii="55 Helvetica Roman" w:hAnsi="55 Helvetica Roman"/>
        <w:sz w:val="16"/>
      </w:rPr>
    </w:pPr>
    <w:r w:rsidRPr="00EA163C">
      <w:rPr>
        <w:rFonts w:ascii="55 Helvetica Roman" w:hAnsi="55 Helvetica Roman"/>
        <w:noProof/>
        <w:sz w:val="16"/>
      </w:rPr>
      <w:drawing>
        <wp:inline distT="0" distB="0" distL="0" distR="0" wp14:anchorId="50E87C3B" wp14:editId="7C3913CD">
          <wp:extent cx="1751344" cy="692004"/>
          <wp:effectExtent l="0" t="0" r="127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085" cy="699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A2A8D7" w14:textId="77777777" w:rsidR="00834E7F" w:rsidRDefault="00834E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73A3B"/>
    <w:multiLevelType w:val="singleLevel"/>
    <w:tmpl w:val="622A77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7441117"/>
    <w:multiLevelType w:val="hybridMultilevel"/>
    <w:tmpl w:val="A0EC15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30CFA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18581624">
    <w:abstractNumId w:val="0"/>
  </w:num>
  <w:num w:numId="2" w16cid:durableId="294915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2B6"/>
    <w:rsid w:val="00023247"/>
    <w:rsid w:val="00035008"/>
    <w:rsid w:val="000634EA"/>
    <w:rsid w:val="000C07CB"/>
    <w:rsid w:val="0010107E"/>
    <w:rsid w:val="00111277"/>
    <w:rsid w:val="0011233F"/>
    <w:rsid w:val="00115B65"/>
    <w:rsid w:val="00147D54"/>
    <w:rsid w:val="003151E0"/>
    <w:rsid w:val="003A4F04"/>
    <w:rsid w:val="003D1244"/>
    <w:rsid w:val="00411AD7"/>
    <w:rsid w:val="004A492F"/>
    <w:rsid w:val="0057343B"/>
    <w:rsid w:val="005A571E"/>
    <w:rsid w:val="005C7FCC"/>
    <w:rsid w:val="00617F03"/>
    <w:rsid w:val="006B7D64"/>
    <w:rsid w:val="00703715"/>
    <w:rsid w:val="007051D0"/>
    <w:rsid w:val="00722BD6"/>
    <w:rsid w:val="007364E5"/>
    <w:rsid w:val="00747007"/>
    <w:rsid w:val="007A1B9A"/>
    <w:rsid w:val="00834E7F"/>
    <w:rsid w:val="009B072A"/>
    <w:rsid w:val="009C23B1"/>
    <w:rsid w:val="00A14080"/>
    <w:rsid w:val="00B16ADA"/>
    <w:rsid w:val="00B459A4"/>
    <w:rsid w:val="00B5321B"/>
    <w:rsid w:val="00BD3064"/>
    <w:rsid w:val="00BF167A"/>
    <w:rsid w:val="00C3420D"/>
    <w:rsid w:val="00C376B2"/>
    <w:rsid w:val="00C64E82"/>
    <w:rsid w:val="00C74052"/>
    <w:rsid w:val="00D222B6"/>
    <w:rsid w:val="00D564A9"/>
    <w:rsid w:val="00D94485"/>
    <w:rsid w:val="00DC781E"/>
    <w:rsid w:val="00EA163C"/>
    <w:rsid w:val="00EC2FC3"/>
    <w:rsid w:val="00EE4BA9"/>
    <w:rsid w:val="00FC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397185"/>
  <w15:chartTrackingRefBased/>
  <w15:docId w15:val="{1CD07F50-94A1-42AC-AA04-2A6FDC3E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C07CB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Showcard Gothic" w:hAnsi="Showcard Gothic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sz w:val="16"/>
    </w:rPr>
  </w:style>
  <w:style w:type="character" w:styleId="Hyperlink">
    <w:name w:val="Hyperlink"/>
    <w:semiHidden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4700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747007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F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17F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72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im%20Kohl\Desktop\epic_release_form%5b1%5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epic_release_form[1]</Template>
  <TotalTime>0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Bike Demo Waiver and Release Agreement</vt:lpstr>
    </vt:vector>
  </TitlesOfParts>
  <Company>Epic Bikes</Company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Bike Demo Waiver and Release Agreement</dc:title>
  <dc:subject/>
  <dc:creator>Tim Kohl</dc:creator>
  <cp:keywords/>
  <cp:lastModifiedBy>Kristen Girts</cp:lastModifiedBy>
  <cp:revision>2</cp:revision>
  <cp:lastPrinted>2018-12-16T15:30:00Z</cp:lastPrinted>
  <dcterms:created xsi:type="dcterms:W3CDTF">2025-02-07T14:47:00Z</dcterms:created>
  <dcterms:modified xsi:type="dcterms:W3CDTF">2025-02-07T14:47:00Z</dcterms:modified>
</cp:coreProperties>
</file>